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EB52" w14:textId="032D026B" w:rsidR="00C86C05" w:rsidRDefault="00D57794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32"/>
          <w:szCs w:val="32"/>
          <w:lang w:val="es-CL"/>
        </w:rPr>
      </w:pPr>
      <w:bookmarkStart w:id="0" w:name="_Hlk34075734"/>
      <w:r>
        <w:rPr>
          <w:noProof/>
        </w:rPr>
        <w:drawing>
          <wp:anchor distT="0" distB="0" distL="114300" distR="114300" simplePos="0" relativeHeight="251670528" behindDoc="0" locked="0" layoutInCell="1" allowOverlap="1" wp14:anchorId="093CC47F" wp14:editId="6DA138CC">
            <wp:simplePos x="0" y="0"/>
            <wp:positionH relativeFrom="column">
              <wp:posOffset>5046345</wp:posOffset>
            </wp:positionH>
            <wp:positionV relativeFrom="paragraph">
              <wp:posOffset>-445770</wp:posOffset>
            </wp:positionV>
            <wp:extent cx="1109980" cy="464820"/>
            <wp:effectExtent l="0" t="0" r="0" b="0"/>
            <wp:wrapNone/>
            <wp:docPr id="4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FA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CC9CF1" wp14:editId="62851D45">
                <wp:simplePos x="0" y="0"/>
                <wp:positionH relativeFrom="column">
                  <wp:posOffset>3086735</wp:posOffset>
                </wp:positionH>
                <wp:positionV relativeFrom="paragraph">
                  <wp:posOffset>-440690</wp:posOffset>
                </wp:positionV>
                <wp:extent cx="1718945" cy="482600"/>
                <wp:effectExtent l="0" t="0" r="0" b="0"/>
                <wp:wrapNone/>
                <wp:docPr id="5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945" cy="482600"/>
                          <a:chOff x="0" y="0"/>
                          <a:chExt cx="4285370" cy="1169255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269" cy="116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33761" t="68905" b="13113"/>
                          <a:stretch/>
                        </pic:blipFill>
                        <pic:spPr>
                          <a:xfrm>
                            <a:off x="1464732" y="960273"/>
                            <a:ext cx="2820638" cy="2089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D6A75" id="Grupo 3" o:spid="_x0000_s1026" style="position:absolute;margin-left:243.05pt;margin-top:-34.7pt;width:135.35pt;height:38pt;z-index:251668480;mso-width-relative:margin;mso-height-relative:margin" coordsize="42853,11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42582;height:1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">
                  <v:imagedata r:id="rId10" o:title=""/>
                </v:shape>
                <v:shape id="Imagen 7" o:spid="_x0000_s1028" type="#_x0000_t75" style="position:absolute;left:14647;top:9602;width:28206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">
                  <v:imagedata r:id="rId10" o:title="" croptop="45158f" cropbottom="8594f" cropleft="22126f"/>
                </v:shape>
              </v:group>
            </w:pict>
          </mc:Fallback>
        </mc:AlternateContent>
      </w:r>
      <w:r>
        <w:rPr>
          <w:noProof/>
          <w:lang w:val="es-CL" w:eastAsia="es-CL" w:bidi="ar-SA"/>
        </w:rPr>
        <w:drawing>
          <wp:anchor distT="0" distB="0" distL="114300" distR="114300" simplePos="0" relativeHeight="251666432" behindDoc="0" locked="0" layoutInCell="1" allowOverlap="1" wp14:anchorId="2324DE8F" wp14:editId="34E98DE6">
            <wp:simplePos x="0" y="0"/>
            <wp:positionH relativeFrom="column">
              <wp:posOffset>1908175</wp:posOffset>
            </wp:positionH>
            <wp:positionV relativeFrom="paragraph">
              <wp:posOffset>-514985</wp:posOffset>
            </wp:positionV>
            <wp:extent cx="899160" cy="5810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B3E">
        <w:rPr>
          <w:rFonts w:ascii="Calibri Light" w:eastAsia="Arial Unicode MS" w:hAnsi="Calibri Light" w:cs="Calibri Light"/>
          <w:b/>
          <w:noProof/>
          <w:sz w:val="32"/>
          <w:szCs w:val="32"/>
          <w:lang w:val="es-CL" w:eastAsia="es-CL" w:bidi="ar-SA"/>
        </w:rPr>
        <w:drawing>
          <wp:anchor distT="0" distB="0" distL="114300" distR="114300" simplePos="0" relativeHeight="251672576" behindDoc="0" locked="0" layoutInCell="1" allowOverlap="1" wp14:anchorId="5DC5B3E8" wp14:editId="459309BE">
            <wp:simplePos x="0" y="0"/>
            <wp:positionH relativeFrom="margin">
              <wp:posOffset>24556</wp:posOffset>
            </wp:positionH>
            <wp:positionV relativeFrom="paragraph">
              <wp:posOffset>-423175</wp:posOffset>
            </wp:positionV>
            <wp:extent cx="1687223" cy="47729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4" t="6172" r="11095" b="12067"/>
                    <a:stretch/>
                  </pic:blipFill>
                  <pic:spPr bwMode="auto">
                    <a:xfrm>
                      <a:off x="0" y="0"/>
                      <a:ext cx="1687223" cy="477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60BBB5BB" w14:textId="77777777" w:rsidR="00EB5E39" w:rsidRDefault="00EB5E39" w:rsidP="00545769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28"/>
          <w:szCs w:val="28"/>
        </w:rPr>
      </w:pPr>
    </w:p>
    <w:p w14:paraId="41C31A35" w14:textId="207C6F04" w:rsidR="00535356" w:rsidRDefault="00535356" w:rsidP="00545769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28"/>
          <w:szCs w:val="28"/>
        </w:rPr>
      </w:pPr>
      <w:r w:rsidRPr="00A300B5">
        <w:rPr>
          <w:rFonts w:ascii="Calibri Light" w:eastAsia="Arial Unicode MS" w:hAnsi="Calibri Light" w:cs="Calibri Light"/>
          <w:b/>
          <w:sz w:val="28"/>
          <w:szCs w:val="28"/>
        </w:rPr>
        <w:t>FORMULARIO DE POSTULACIÓN</w:t>
      </w:r>
    </w:p>
    <w:p w14:paraId="21FEAF45" w14:textId="4E09CF2F" w:rsidR="00A300B5" w:rsidRDefault="00A300B5" w:rsidP="00A300B5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Enviar a: </w:t>
      </w:r>
      <w:hyperlink r:id="rId13" w:history="1">
        <w:r w:rsidR="0038674A" w:rsidRPr="00F36BDF">
          <w:rPr>
            <w:rStyle w:val="Hipervnculo"/>
            <w:rFonts w:ascii="Calibri Light" w:eastAsia="Arial Unicode MS" w:hAnsi="Calibri Light" w:cs="Calibri Light"/>
            <w:bCs/>
            <w:sz w:val="22"/>
            <w:szCs w:val="22"/>
            <w:lang w:val="es-CL"/>
          </w:rPr>
          <w:t>juan.ovalle@uchile.cl</w:t>
        </w:r>
      </w:hyperlink>
    </w:p>
    <w:p w14:paraId="2890DEE0" w14:textId="60C494DB" w:rsidR="00A300B5" w:rsidRDefault="00547B39" w:rsidP="00A300B5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(No modificar el formato del formulario)</w:t>
      </w:r>
    </w:p>
    <w:p w14:paraId="4B4F5B1A" w14:textId="77777777" w:rsidR="00547B39" w:rsidRPr="00BD3C69" w:rsidRDefault="00547B39" w:rsidP="00A300B5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24914CDF" w14:textId="77777777" w:rsidR="00545769" w:rsidRPr="00547B39" w:rsidRDefault="00545769" w:rsidP="00535356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10"/>
          <w:szCs w:val="10"/>
          <w:lang w:val="es-CL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3681"/>
        <w:gridCol w:w="5716"/>
      </w:tblGrid>
      <w:tr w:rsidR="00535356" w14:paraId="373106B7" w14:textId="77777777" w:rsidTr="00545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7" w:type="dxa"/>
            <w:gridSpan w:val="2"/>
            <w:vAlign w:val="center"/>
          </w:tcPr>
          <w:p w14:paraId="098C7624" w14:textId="6AFB7B40" w:rsidR="00A300B5" w:rsidRPr="00A300B5" w:rsidRDefault="00535356" w:rsidP="00545769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</w:pPr>
            <w:r w:rsidRPr="00545769">
              <w:rPr>
                <w:noProof/>
                <w:lang w:val="es-CL" w:eastAsia="es-CL" w:bidi="ar-SA"/>
              </w:rPr>
              <w:drawing>
                <wp:anchor distT="0" distB="0" distL="114300" distR="114300" simplePos="0" relativeHeight="251662336" behindDoc="0" locked="0" layoutInCell="1" allowOverlap="1" wp14:anchorId="5E7225BA" wp14:editId="77805FC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523875" cy="338455"/>
                  <wp:effectExtent l="0" t="0" r="9525" b="444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769"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 xml:space="preserve">                            </w:t>
            </w:r>
            <w:r w:rsidR="00545769" w:rsidRPr="00545769"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 xml:space="preserve">                                          </w:t>
            </w:r>
            <w:proofErr w:type="spellStart"/>
            <w:r w:rsidR="00A300B5" w:rsidRPr="00A300B5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Huinay</w:t>
            </w:r>
            <w:proofErr w:type="spellEnd"/>
            <w:r w:rsidR="00A300B5" w:rsidRPr="00A300B5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 xml:space="preserve"> </w:t>
            </w:r>
            <w:proofErr w:type="spellStart"/>
            <w:r w:rsidR="00A300B5" w:rsidRPr="00A300B5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S</w:t>
            </w:r>
            <w:r w:rsidR="0038674A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e</w:t>
            </w:r>
            <w:r w:rsidR="0038674A" w:rsidRPr="0038674A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asonal</w:t>
            </w:r>
            <w:proofErr w:type="spellEnd"/>
            <w:r w:rsidR="0038674A" w:rsidRPr="0038674A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 xml:space="preserve"> </w:t>
            </w:r>
            <w:proofErr w:type="spellStart"/>
            <w:r w:rsidR="00A300B5" w:rsidRPr="00A300B5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School</w:t>
            </w:r>
            <w:proofErr w:type="spellEnd"/>
            <w:r w:rsidR="00A300B5" w:rsidRPr="00A300B5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 xml:space="preserve"> </w:t>
            </w:r>
          </w:p>
          <w:p w14:paraId="41EB927B" w14:textId="0FC708E0" w:rsidR="00535356" w:rsidRPr="00547B39" w:rsidRDefault="00535356" w:rsidP="00535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</w:pPr>
            <w:r w:rsidRPr="00547B39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CURSO METODOLOGÍAS DE RESTAURACIÓN DE BOSQUES</w:t>
            </w:r>
          </w:p>
          <w:p w14:paraId="7856DB89" w14:textId="693152AF" w:rsidR="00A300B5" w:rsidRPr="00A300B5" w:rsidRDefault="001B32D4" w:rsidP="00535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Hornopirén</w:t>
            </w:r>
            <w:proofErr w:type="spellEnd"/>
            <w:r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 xml:space="preserve">, </w:t>
            </w:r>
            <w:r w:rsidR="00A300B5" w:rsidRPr="00547B39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1</w:t>
            </w:r>
            <w:r w:rsidR="0005682B" w:rsidRPr="00547B39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9</w:t>
            </w:r>
            <w:r w:rsidR="00A300B5" w:rsidRPr="00547B39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 xml:space="preserve"> al 2</w:t>
            </w:r>
            <w:r w:rsidR="0005682B" w:rsidRPr="00547B39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5</w:t>
            </w:r>
            <w:r w:rsidR="00A300B5" w:rsidRPr="00547B39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 xml:space="preserve"> marzo 202</w:t>
            </w:r>
            <w:r w:rsidR="0005682B" w:rsidRPr="00547B39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4</w:t>
            </w:r>
          </w:p>
        </w:tc>
      </w:tr>
      <w:tr w:rsidR="00535356" w14:paraId="702D0E64" w14:textId="77777777" w:rsidTr="00BD3C6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7" w:type="dxa"/>
            <w:gridSpan w:val="2"/>
            <w:shd w:val="clear" w:color="auto" w:fill="EAF1DD" w:themeFill="accent3" w:themeFillTint="33"/>
            <w:vAlign w:val="center"/>
          </w:tcPr>
          <w:p w14:paraId="707268D8" w14:textId="2E7AAF00" w:rsidR="00535356" w:rsidRPr="00535356" w:rsidRDefault="00535356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</w:pPr>
            <w:r w:rsidRPr="00535356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Antecedentes personales</w:t>
            </w:r>
          </w:p>
        </w:tc>
      </w:tr>
      <w:tr w:rsidR="00535356" w14:paraId="218D3172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EC2E3EE" w14:textId="2EEF10DD" w:rsidR="00535356" w:rsidRDefault="00535356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Nombre completo:</w:t>
            </w:r>
          </w:p>
        </w:tc>
        <w:tc>
          <w:tcPr>
            <w:tcW w:w="5716" w:type="dxa"/>
            <w:vAlign w:val="center"/>
          </w:tcPr>
          <w:p w14:paraId="05AEE4D3" w14:textId="77777777" w:rsidR="00535356" w:rsidRDefault="00535356" w:rsidP="0053535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535356" w14:paraId="3F4022A7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5F8E8CA" w14:textId="5EB337C1" w:rsidR="00535356" w:rsidRDefault="00535356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 xml:space="preserve">RUT o pasaporte: </w:t>
            </w:r>
          </w:p>
        </w:tc>
        <w:tc>
          <w:tcPr>
            <w:tcW w:w="5716" w:type="dxa"/>
            <w:vAlign w:val="center"/>
          </w:tcPr>
          <w:p w14:paraId="49077C80" w14:textId="77777777" w:rsidR="00535356" w:rsidRDefault="00535356" w:rsidP="0053535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535356" w14:paraId="41ECA19A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C7D943D" w14:textId="1C6EBE08" w:rsidR="00535356" w:rsidRDefault="00535356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Nacionalidad:</w:t>
            </w:r>
          </w:p>
        </w:tc>
        <w:tc>
          <w:tcPr>
            <w:tcW w:w="5716" w:type="dxa"/>
            <w:vAlign w:val="center"/>
          </w:tcPr>
          <w:p w14:paraId="68ACA2C0" w14:textId="77777777" w:rsidR="00535356" w:rsidRDefault="00535356" w:rsidP="0053535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535356" w14:paraId="7128E919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7E5F649" w14:textId="009E6C7D" w:rsidR="00535356" w:rsidRDefault="00535356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5716" w:type="dxa"/>
            <w:vAlign w:val="center"/>
          </w:tcPr>
          <w:p w14:paraId="4C26376B" w14:textId="77777777" w:rsidR="00535356" w:rsidRDefault="00535356" w:rsidP="0053535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535356" w14:paraId="5A5C42EF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FB9740B" w14:textId="09CF49AE" w:rsidR="00535356" w:rsidRDefault="00535356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Teléfono:</w:t>
            </w:r>
          </w:p>
        </w:tc>
        <w:tc>
          <w:tcPr>
            <w:tcW w:w="5716" w:type="dxa"/>
            <w:vAlign w:val="center"/>
          </w:tcPr>
          <w:p w14:paraId="08A5C3FC" w14:textId="77777777" w:rsidR="00535356" w:rsidRDefault="00535356" w:rsidP="0053535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535356" w14:paraId="7EBD2505" w14:textId="77777777" w:rsidTr="00BD3C6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7" w:type="dxa"/>
            <w:gridSpan w:val="2"/>
            <w:shd w:val="clear" w:color="auto" w:fill="EAF1DD" w:themeFill="accent3" w:themeFillTint="33"/>
            <w:vAlign w:val="center"/>
          </w:tcPr>
          <w:p w14:paraId="640DC14A" w14:textId="44628BDE" w:rsidR="00535356" w:rsidRPr="00535356" w:rsidRDefault="00535356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</w:pPr>
            <w:r w:rsidRPr="00535356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Antecedentes académicos</w:t>
            </w:r>
            <w:r w:rsidR="003D6617"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  <w:t>/profesionales</w:t>
            </w:r>
          </w:p>
        </w:tc>
      </w:tr>
      <w:tr w:rsidR="00535356" w14:paraId="17FE5AD4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68336EC" w14:textId="77777777" w:rsidR="001B32D4" w:rsidRDefault="001B32D4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 xml:space="preserve">Tipo de participante </w:t>
            </w:r>
          </w:p>
          <w:p w14:paraId="7869E455" w14:textId="54902A33" w:rsidR="00535356" w:rsidRPr="00100684" w:rsidRDefault="001B32D4" w:rsidP="00535356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 w:val="0"/>
                <w:i/>
                <w:iCs/>
                <w:sz w:val="22"/>
                <w:szCs w:val="22"/>
              </w:rPr>
            </w:pPr>
            <w:r w:rsidRPr="00100684">
              <w:rPr>
                <w:rFonts w:ascii="Calibri Light" w:eastAsia="Arial Unicode MS" w:hAnsi="Calibri Light" w:cs="Calibri Light"/>
                <w:b w:val="0"/>
                <w:i/>
                <w:iCs/>
                <w:sz w:val="18"/>
                <w:szCs w:val="18"/>
              </w:rPr>
              <w:t>(</w:t>
            </w:r>
            <w:r w:rsidR="00100684" w:rsidRPr="00100684">
              <w:rPr>
                <w:rFonts w:ascii="Calibri Light" w:eastAsia="Arial Unicode MS" w:hAnsi="Calibri Light" w:cs="Calibri Light"/>
                <w:b w:val="0"/>
                <w:i/>
                <w:iCs/>
                <w:sz w:val="18"/>
                <w:szCs w:val="18"/>
              </w:rPr>
              <w:t xml:space="preserve">en caso de ser </w:t>
            </w:r>
            <w:r w:rsidRPr="00100684">
              <w:rPr>
                <w:rFonts w:ascii="Calibri Light" w:eastAsia="Arial Unicode MS" w:hAnsi="Calibri Light" w:cs="Calibri Light"/>
                <w:b w:val="0"/>
                <w:i/>
                <w:iCs/>
                <w:sz w:val="18"/>
                <w:szCs w:val="18"/>
              </w:rPr>
              <w:t xml:space="preserve">estudiante </w:t>
            </w:r>
            <w:r w:rsidR="00100684" w:rsidRPr="00100684">
              <w:rPr>
                <w:rFonts w:ascii="Calibri Light" w:eastAsia="Arial Unicode MS" w:hAnsi="Calibri Light" w:cs="Calibri Light"/>
                <w:b w:val="0"/>
                <w:i/>
                <w:iCs/>
                <w:sz w:val="18"/>
                <w:szCs w:val="18"/>
              </w:rPr>
              <w:t xml:space="preserve">debe presentar </w:t>
            </w:r>
            <w:r w:rsidRPr="00100684">
              <w:rPr>
                <w:rFonts w:ascii="Calibri Light" w:eastAsia="Arial Unicode MS" w:hAnsi="Calibri Light" w:cs="Calibri Light"/>
                <w:b w:val="0"/>
                <w:i/>
                <w:iCs/>
                <w:sz w:val="18"/>
                <w:szCs w:val="18"/>
              </w:rPr>
              <w:t>certificado de alumno regular)</w:t>
            </w:r>
          </w:p>
        </w:tc>
        <w:tc>
          <w:tcPr>
            <w:tcW w:w="5716" w:type="dxa"/>
            <w:vAlign w:val="bottom"/>
          </w:tcPr>
          <w:p w14:paraId="1169841F" w14:textId="71B10BB4" w:rsidR="00535356" w:rsidRPr="001B32D4" w:rsidRDefault="001B32D4" w:rsidP="001B32D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</w:rPr>
            </w:pPr>
            <w:r w:rsidRPr="001B32D4">
              <w:rPr>
                <w:rFonts w:ascii="Calibri Light" w:eastAsia="Arial Unicode MS" w:hAnsi="Calibri Light" w:cs="Calibri Light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64193411" wp14:editId="4C260170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-46990</wp:posOffset>
                      </wp:positionV>
                      <wp:extent cx="336550" cy="273050"/>
                      <wp:effectExtent l="0" t="0" r="25400" b="12700"/>
                      <wp:wrapThrough wrapText="bothSides">
                        <wp:wrapPolygon edited="0">
                          <wp:start x="0" y="0"/>
                          <wp:lineTo x="0" y="21098"/>
                          <wp:lineTo x="22008" y="21098"/>
                          <wp:lineTo x="22008" y="0"/>
                          <wp:lineTo x="0" y="0"/>
                        </wp:wrapPolygon>
                      </wp:wrapThrough>
                      <wp:docPr id="3120775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6F1E8" w14:textId="07717DA0" w:rsidR="001B32D4" w:rsidRPr="001B32D4" w:rsidRDefault="001B32D4" w:rsidP="001B32D4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93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12.55pt;margin-top:-3.7pt;width:26.5pt;height:21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">
                      <v:textbox>
                        <w:txbxContent>
                          <w:p w14:paraId="1526F1E8" w14:textId="07717DA0" w:rsidR="001B32D4" w:rsidRPr="001B32D4" w:rsidRDefault="001B32D4" w:rsidP="001B32D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B32D4">
              <w:rPr>
                <w:rFonts w:ascii="Calibri Light" w:eastAsia="Arial Unicode MS" w:hAnsi="Calibri Light" w:cs="Calibri Light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76A44AC7" wp14:editId="606AA206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-1270</wp:posOffset>
                      </wp:positionV>
                      <wp:extent cx="336550" cy="273050"/>
                      <wp:effectExtent l="0" t="0" r="25400" b="12700"/>
                      <wp:wrapThrough wrapText="bothSides">
                        <wp:wrapPolygon edited="0">
                          <wp:start x="0" y="0"/>
                          <wp:lineTo x="0" y="21098"/>
                          <wp:lineTo x="22008" y="21098"/>
                          <wp:lineTo x="22008" y="0"/>
                          <wp:lineTo x="0" y="0"/>
                        </wp:wrapPolygon>
                      </wp:wrapThrough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CA134" w14:textId="27ED230A" w:rsidR="001B32D4" w:rsidRPr="001B32D4" w:rsidRDefault="001B32D4" w:rsidP="001B32D4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44AC7" id="_x0000_s1027" type="#_x0000_t202" style="position:absolute;margin-left:59.55pt;margin-top:-.1pt;width:26.5pt;height:21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EsDwIAACU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">
                      <v:textbox>
                        <w:txbxContent>
                          <w:p w14:paraId="671CA134" w14:textId="27ED230A" w:rsidR="001B32D4" w:rsidRPr="001B32D4" w:rsidRDefault="001B32D4" w:rsidP="001B32D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B32D4">
              <w:rPr>
                <w:rFonts w:ascii="Calibri Light" w:eastAsia="Arial Unicode MS" w:hAnsi="Calibri Light" w:cs="Calibri Light"/>
                <w:bCs/>
                <w:sz w:val="22"/>
                <w:szCs w:val="22"/>
              </w:rPr>
              <w:t>Estudiante: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</w:rPr>
              <w:t xml:space="preserve">  </w:t>
            </w:r>
            <w:r w:rsidRPr="001B32D4">
              <w:rPr>
                <w:rFonts w:ascii="Calibri Light" w:eastAsia="Arial Unicode MS" w:hAnsi="Calibri Light" w:cs="Calibri Light"/>
                <w:bCs/>
                <w:color w:val="FFFFFF" w:themeColor="background1"/>
                <w:sz w:val="22"/>
                <w:szCs w:val="22"/>
              </w:rPr>
              <w:t>.</w:t>
            </w:r>
            <w:proofErr w:type="gramEnd"/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</w:rPr>
              <w:t xml:space="preserve">                     Profesional</w:t>
            </w:r>
            <w:r w:rsidRPr="001B32D4">
              <w:rPr>
                <w:rFonts w:ascii="Calibri Light" w:eastAsia="Arial Unicode MS" w:hAnsi="Calibri Light" w:cs="Calibri Light"/>
                <w:bCs/>
                <w:sz w:val="22"/>
                <w:szCs w:val="22"/>
              </w:rPr>
              <w:t>:</w:t>
            </w:r>
          </w:p>
        </w:tc>
      </w:tr>
      <w:tr w:rsidR="001B32D4" w14:paraId="77063BE4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B007BBA" w14:textId="4B470E83" w:rsidR="001B32D4" w:rsidRDefault="001B32D4" w:rsidP="001B32D4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 xml:space="preserve">Programa de postgrado y Universidad </w:t>
            </w:r>
            <w:r w:rsidRPr="00100684">
              <w:rPr>
                <w:rFonts w:ascii="Calibri Light" w:eastAsia="Arial Unicode MS" w:hAnsi="Calibri Light" w:cs="Calibri Light"/>
                <w:b w:val="0"/>
                <w:i/>
                <w:iCs/>
                <w:sz w:val="18"/>
                <w:szCs w:val="18"/>
              </w:rPr>
              <w:t>(solo para estudiantes)</w:t>
            </w:r>
          </w:p>
        </w:tc>
        <w:tc>
          <w:tcPr>
            <w:tcW w:w="5716" w:type="dxa"/>
            <w:vAlign w:val="center"/>
          </w:tcPr>
          <w:p w14:paraId="1C9764E4" w14:textId="77777777" w:rsidR="001B32D4" w:rsidRDefault="001B32D4" w:rsidP="001B32D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1B32D4" w14:paraId="0D245FC5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9768FCC" w14:textId="1CA0C0A9" w:rsidR="001B32D4" w:rsidRDefault="001B32D4" w:rsidP="001B32D4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I</w:t>
            </w: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nstitución</w:t>
            </w: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, organización</w:t>
            </w: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 xml:space="preserve"> o empresa </w:t>
            </w:r>
            <w:r w:rsidRPr="00100684">
              <w:rPr>
                <w:rFonts w:ascii="Calibri Light" w:eastAsia="Arial Unicode MS" w:hAnsi="Calibri Light" w:cs="Calibri Light"/>
                <w:b w:val="0"/>
                <w:i/>
                <w:iCs/>
                <w:sz w:val="18"/>
                <w:szCs w:val="18"/>
              </w:rPr>
              <w:t>(solo para profesionales)</w:t>
            </w: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:</w:t>
            </w:r>
          </w:p>
        </w:tc>
        <w:tc>
          <w:tcPr>
            <w:tcW w:w="5716" w:type="dxa"/>
            <w:vAlign w:val="center"/>
          </w:tcPr>
          <w:p w14:paraId="24773B22" w14:textId="77777777" w:rsidR="001B32D4" w:rsidRDefault="001B32D4" w:rsidP="001B32D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1B32D4" w14:paraId="438C09DE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014A427" w14:textId="1EE4EBBF" w:rsidR="001B32D4" w:rsidRPr="00535356" w:rsidRDefault="001B32D4" w:rsidP="001B32D4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 w:val="0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Título profesional:</w:t>
            </w:r>
          </w:p>
        </w:tc>
        <w:tc>
          <w:tcPr>
            <w:tcW w:w="5716" w:type="dxa"/>
            <w:vAlign w:val="center"/>
          </w:tcPr>
          <w:p w14:paraId="12EA5A04" w14:textId="77777777" w:rsidR="001B32D4" w:rsidRDefault="001B32D4" w:rsidP="001B32D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1B32D4" w14:paraId="7FCA5724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9423BA9" w14:textId="7656F114" w:rsidR="001B32D4" w:rsidRDefault="001B32D4" w:rsidP="001B32D4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 w:val="0"/>
                <w:sz w:val="22"/>
                <w:szCs w:val="22"/>
              </w:rPr>
              <w:t>Mención o especialización:</w:t>
            </w:r>
          </w:p>
        </w:tc>
        <w:tc>
          <w:tcPr>
            <w:tcW w:w="5716" w:type="dxa"/>
            <w:vAlign w:val="center"/>
          </w:tcPr>
          <w:p w14:paraId="3CF78C33" w14:textId="77777777" w:rsidR="001B32D4" w:rsidRDefault="001B32D4" w:rsidP="001B32D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1B32D4" w14:paraId="3CA0A4D3" w14:textId="77777777" w:rsidTr="0010068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6715244" w14:textId="588BEC96" w:rsidR="001B32D4" w:rsidRPr="003146D9" w:rsidRDefault="001B32D4" w:rsidP="001B32D4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 w:val="0"/>
                <w:bCs w:val="0"/>
                <w:sz w:val="22"/>
                <w:szCs w:val="22"/>
              </w:rPr>
            </w:pPr>
            <w:r w:rsidRPr="003146D9">
              <w:rPr>
                <w:rFonts w:ascii="Calibri Light" w:eastAsia="Arial Unicode MS" w:hAnsi="Calibri Light" w:cs="Calibri Light"/>
                <w:b w:val="0"/>
                <w:bCs w:val="0"/>
                <w:sz w:val="22"/>
                <w:szCs w:val="22"/>
              </w:rPr>
              <w:t>Años de experiencia en</w:t>
            </w:r>
            <w:r>
              <w:rPr>
                <w:rFonts w:ascii="Calibri Light" w:eastAsia="Arial Unicode MS" w:hAnsi="Calibri Light" w:cs="Calibri Light"/>
                <w:b w:val="0"/>
                <w:bCs w:val="0"/>
                <w:sz w:val="22"/>
                <w:szCs w:val="22"/>
              </w:rPr>
              <w:t xml:space="preserve"> el área de la </w:t>
            </w:r>
            <w:r w:rsidRPr="003146D9">
              <w:rPr>
                <w:rFonts w:ascii="Calibri Light" w:eastAsia="Arial Unicode MS" w:hAnsi="Calibri Light" w:cs="Calibri Light"/>
                <w:b w:val="0"/>
                <w:bCs w:val="0"/>
                <w:sz w:val="22"/>
                <w:szCs w:val="22"/>
              </w:rPr>
              <w:t xml:space="preserve">restauración o </w:t>
            </w:r>
            <w:r>
              <w:rPr>
                <w:rFonts w:ascii="Calibri Light" w:eastAsia="Arial Unicode MS" w:hAnsi="Calibri Light" w:cs="Calibri Light"/>
                <w:b w:val="0"/>
                <w:bCs w:val="0"/>
                <w:sz w:val="22"/>
                <w:szCs w:val="22"/>
              </w:rPr>
              <w:t>actividades afines</w:t>
            </w:r>
            <w:r w:rsidRPr="003146D9">
              <w:rPr>
                <w:rFonts w:ascii="Calibri Light" w:eastAsia="Arial Unicode MS" w:hAnsi="Calibri Light" w:cs="Calibri Light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716" w:type="dxa"/>
            <w:vAlign w:val="center"/>
          </w:tcPr>
          <w:p w14:paraId="446DA004" w14:textId="77777777" w:rsidR="001B32D4" w:rsidRPr="003146D9" w:rsidRDefault="001B32D4" w:rsidP="001B32D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sz w:val="22"/>
                <w:szCs w:val="22"/>
              </w:rPr>
            </w:pPr>
          </w:p>
        </w:tc>
      </w:tr>
    </w:tbl>
    <w:p w14:paraId="549EDF58" w14:textId="77777777" w:rsidR="00545769" w:rsidRPr="003146D9" w:rsidRDefault="00545769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</w:rPr>
      </w:pPr>
    </w:p>
    <w:p w14:paraId="6DEB13B3" w14:textId="7E7D2DDC" w:rsidR="00545769" w:rsidRDefault="00545769" w:rsidP="00545769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22"/>
          <w:szCs w:val="22"/>
        </w:rPr>
      </w:pPr>
    </w:p>
    <w:p w14:paraId="5AC0BA75" w14:textId="77777777" w:rsidR="00545769" w:rsidRDefault="00545769" w:rsidP="00545769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</w:p>
    <w:sectPr w:rsidR="00545769">
      <w:headerReference w:type="default" r:id="rId15"/>
      <w:pgSz w:w="12242" w:h="15842" w:code="1"/>
      <w:pgMar w:top="1134" w:right="1134" w:bottom="1134" w:left="1701" w:header="45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BED1" w14:textId="77777777" w:rsidR="00AD69D6" w:rsidRDefault="00AD69D6">
      <w:r>
        <w:separator/>
      </w:r>
    </w:p>
  </w:endnote>
  <w:endnote w:type="continuationSeparator" w:id="0">
    <w:p w14:paraId="1AA391FF" w14:textId="77777777" w:rsidR="00AD69D6" w:rsidRDefault="00A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8A2B" w14:textId="77777777" w:rsidR="00AD69D6" w:rsidRDefault="00AD69D6">
      <w:r>
        <w:separator/>
      </w:r>
    </w:p>
  </w:footnote>
  <w:footnote w:type="continuationSeparator" w:id="0">
    <w:p w14:paraId="16FDBC5F" w14:textId="77777777" w:rsidR="00AD69D6" w:rsidRDefault="00AD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C19A" w14:textId="714D950C" w:rsidR="000515AF" w:rsidRDefault="001B0056">
    <w:pPr>
      <w:pStyle w:val="Encabezado"/>
    </w:pPr>
    <w:r>
      <w:t xml:space="preserve">    </w:t>
    </w:r>
    <w:r>
      <w:tab/>
    </w:r>
    <w:r>
      <w:rPr>
        <w:noProof/>
      </w:rPr>
      <w:t xml:space="preserve">                        </w:t>
    </w:r>
    <w:r w:rsidR="00DE1E30">
      <w:rPr>
        <w:noProof/>
      </w:rPr>
      <w:t xml:space="preserve">           </w:t>
    </w: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889"/>
    <w:multiLevelType w:val="hybridMultilevel"/>
    <w:tmpl w:val="4D64643E"/>
    <w:lvl w:ilvl="0" w:tplc="A3F437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7381"/>
    <w:multiLevelType w:val="hybridMultilevel"/>
    <w:tmpl w:val="D99E03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C163D"/>
    <w:multiLevelType w:val="hybridMultilevel"/>
    <w:tmpl w:val="B88A1DB2"/>
    <w:lvl w:ilvl="0" w:tplc="76808B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97E5C"/>
    <w:multiLevelType w:val="hybridMultilevel"/>
    <w:tmpl w:val="DFBAA22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5150B"/>
    <w:multiLevelType w:val="multilevel"/>
    <w:tmpl w:val="17AA178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D468B0"/>
    <w:multiLevelType w:val="hybridMultilevel"/>
    <w:tmpl w:val="CBAC2868"/>
    <w:lvl w:ilvl="0" w:tplc="96EC7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D567D"/>
    <w:multiLevelType w:val="hybridMultilevel"/>
    <w:tmpl w:val="7E46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6223"/>
    <w:multiLevelType w:val="multilevel"/>
    <w:tmpl w:val="44EEEDB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4E6FD8"/>
    <w:multiLevelType w:val="hybridMultilevel"/>
    <w:tmpl w:val="189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84004"/>
    <w:multiLevelType w:val="hybridMultilevel"/>
    <w:tmpl w:val="4B9058C6"/>
    <w:lvl w:ilvl="0" w:tplc="DED89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A452E"/>
    <w:multiLevelType w:val="multilevel"/>
    <w:tmpl w:val="8A70700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2E96AF2"/>
    <w:multiLevelType w:val="multilevel"/>
    <w:tmpl w:val="08C4CC2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B9C3305"/>
    <w:multiLevelType w:val="hybridMultilevel"/>
    <w:tmpl w:val="E4D68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0292B"/>
    <w:multiLevelType w:val="hybridMultilevel"/>
    <w:tmpl w:val="000A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41E22"/>
    <w:multiLevelType w:val="hybridMultilevel"/>
    <w:tmpl w:val="14BCB986"/>
    <w:lvl w:ilvl="0" w:tplc="DED89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67033B"/>
    <w:multiLevelType w:val="multilevel"/>
    <w:tmpl w:val="5FE8B240"/>
    <w:lvl w:ilvl="0">
      <w:start w:val="9"/>
      <w:numFmt w:val="decimalZero"/>
      <w:lvlText w:val="%1.0"/>
      <w:lvlJc w:val="left"/>
      <w:pPr>
        <w:ind w:left="490" w:hanging="490"/>
      </w:pPr>
      <w:rPr>
        <w:rFonts w:hint="default"/>
        <w:b w:val="0"/>
        <w:color w:val="auto"/>
      </w:rPr>
    </w:lvl>
    <w:lvl w:ilvl="1">
      <w:start w:val="1"/>
      <w:numFmt w:val="decimalZero"/>
      <w:lvlText w:val="%1.%2"/>
      <w:lvlJc w:val="left"/>
      <w:pPr>
        <w:ind w:left="1198" w:hanging="49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auto"/>
      </w:rPr>
    </w:lvl>
  </w:abstractNum>
  <w:abstractNum w:abstractNumId="16" w15:restartNumberingAfterBreak="0">
    <w:nsid w:val="2DF55791"/>
    <w:multiLevelType w:val="hybridMultilevel"/>
    <w:tmpl w:val="3B34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47B22"/>
    <w:multiLevelType w:val="hybridMultilevel"/>
    <w:tmpl w:val="ADDE9ED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107FB6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A675DC"/>
    <w:multiLevelType w:val="hybridMultilevel"/>
    <w:tmpl w:val="B788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944942"/>
    <w:multiLevelType w:val="multilevel"/>
    <w:tmpl w:val="70D88A4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A800DB5"/>
    <w:multiLevelType w:val="hybridMultilevel"/>
    <w:tmpl w:val="398408BA"/>
    <w:lvl w:ilvl="0" w:tplc="DED89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EC7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52F15"/>
    <w:multiLevelType w:val="multilevel"/>
    <w:tmpl w:val="CDAA81C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67798D"/>
    <w:multiLevelType w:val="hybridMultilevel"/>
    <w:tmpl w:val="6B7AA31A"/>
    <w:lvl w:ilvl="0" w:tplc="77B25FC4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B4AB9"/>
    <w:multiLevelType w:val="hybridMultilevel"/>
    <w:tmpl w:val="6DBC2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4F4A80"/>
    <w:multiLevelType w:val="hybridMultilevel"/>
    <w:tmpl w:val="A726E1D2"/>
    <w:lvl w:ilvl="0" w:tplc="7B4E068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2587C"/>
    <w:multiLevelType w:val="hybridMultilevel"/>
    <w:tmpl w:val="8C38E50A"/>
    <w:lvl w:ilvl="0" w:tplc="96EC7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64506"/>
    <w:multiLevelType w:val="hybridMultilevel"/>
    <w:tmpl w:val="60B43B2C"/>
    <w:lvl w:ilvl="0" w:tplc="BB76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B05AB"/>
    <w:multiLevelType w:val="hybridMultilevel"/>
    <w:tmpl w:val="41B06B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A7883"/>
    <w:multiLevelType w:val="hybridMultilevel"/>
    <w:tmpl w:val="1FF8D738"/>
    <w:lvl w:ilvl="0" w:tplc="A3F437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F5B89"/>
    <w:multiLevelType w:val="hybridMultilevel"/>
    <w:tmpl w:val="0EA2B52A"/>
    <w:lvl w:ilvl="0" w:tplc="3D207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A0451"/>
    <w:multiLevelType w:val="hybridMultilevel"/>
    <w:tmpl w:val="8A5A3224"/>
    <w:lvl w:ilvl="0" w:tplc="DED89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56B2F"/>
    <w:multiLevelType w:val="hybridMultilevel"/>
    <w:tmpl w:val="45A88BF8"/>
    <w:lvl w:ilvl="0" w:tplc="DED89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0930"/>
    <w:multiLevelType w:val="hybridMultilevel"/>
    <w:tmpl w:val="A6F6C7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89F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2063B"/>
    <w:multiLevelType w:val="multilevel"/>
    <w:tmpl w:val="6408DFC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A2371FF"/>
    <w:multiLevelType w:val="hybridMultilevel"/>
    <w:tmpl w:val="3402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28858">
    <w:abstractNumId w:val="27"/>
  </w:num>
  <w:num w:numId="2" w16cid:durableId="1369834110">
    <w:abstractNumId w:val="3"/>
  </w:num>
  <w:num w:numId="3" w16cid:durableId="558126753">
    <w:abstractNumId w:val="11"/>
  </w:num>
  <w:num w:numId="4" w16cid:durableId="1022516692">
    <w:abstractNumId w:val="21"/>
  </w:num>
  <w:num w:numId="5" w16cid:durableId="1012026177">
    <w:abstractNumId w:val="4"/>
  </w:num>
  <w:num w:numId="6" w16cid:durableId="73010619">
    <w:abstractNumId w:val="7"/>
  </w:num>
  <w:num w:numId="7" w16cid:durableId="1348022517">
    <w:abstractNumId w:val="33"/>
  </w:num>
  <w:num w:numId="8" w16cid:durableId="874269285">
    <w:abstractNumId w:val="19"/>
  </w:num>
  <w:num w:numId="9" w16cid:durableId="1351223942">
    <w:abstractNumId w:val="10"/>
  </w:num>
  <w:num w:numId="10" w16cid:durableId="471337619">
    <w:abstractNumId w:val="17"/>
  </w:num>
  <w:num w:numId="11" w16cid:durableId="1461800157">
    <w:abstractNumId w:val="14"/>
  </w:num>
  <w:num w:numId="12" w16cid:durableId="1473138993">
    <w:abstractNumId w:val="20"/>
  </w:num>
  <w:num w:numId="13" w16cid:durableId="878010293">
    <w:abstractNumId w:val="32"/>
  </w:num>
  <w:num w:numId="14" w16cid:durableId="160048848">
    <w:abstractNumId w:val="25"/>
  </w:num>
  <w:num w:numId="15" w16cid:durableId="545413700">
    <w:abstractNumId w:val="5"/>
  </w:num>
  <w:num w:numId="16" w16cid:durableId="1502433646">
    <w:abstractNumId w:val="9"/>
  </w:num>
  <w:num w:numId="17" w16cid:durableId="415981902">
    <w:abstractNumId w:val="30"/>
  </w:num>
  <w:num w:numId="18" w16cid:durableId="1755930834">
    <w:abstractNumId w:val="18"/>
  </w:num>
  <w:num w:numId="19" w16cid:durableId="1909611375">
    <w:abstractNumId w:val="16"/>
  </w:num>
  <w:num w:numId="20" w16cid:durableId="1654068265">
    <w:abstractNumId w:val="8"/>
  </w:num>
  <w:num w:numId="21" w16cid:durableId="785808180">
    <w:abstractNumId w:val="34"/>
  </w:num>
  <w:num w:numId="22" w16cid:durableId="1839416960">
    <w:abstractNumId w:val="1"/>
  </w:num>
  <w:num w:numId="23" w16cid:durableId="530845676">
    <w:abstractNumId w:val="13"/>
  </w:num>
  <w:num w:numId="24" w16cid:durableId="935674319">
    <w:abstractNumId w:val="6"/>
  </w:num>
  <w:num w:numId="25" w16cid:durableId="707875477">
    <w:abstractNumId w:val="2"/>
  </w:num>
  <w:num w:numId="26" w16cid:durableId="1772388298">
    <w:abstractNumId w:val="23"/>
  </w:num>
  <w:num w:numId="27" w16cid:durableId="1545292550">
    <w:abstractNumId w:val="26"/>
  </w:num>
  <w:num w:numId="28" w16cid:durableId="1237978526">
    <w:abstractNumId w:val="29"/>
  </w:num>
  <w:num w:numId="29" w16cid:durableId="701394303">
    <w:abstractNumId w:val="15"/>
  </w:num>
  <w:num w:numId="30" w16cid:durableId="430320615">
    <w:abstractNumId w:val="24"/>
  </w:num>
  <w:num w:numId="31" w16cid:durableId="218369073">
    <w:abstractNumId w:val="0"/>
  </w:num>
  <w:num w:numId="32" w16cid:durableId="769662795">
    <w:abstractNumId w:val="28"/>
  </w:num>
  <w:num w:numId="33" w16cid:durableId="1990011776">
    <w:abstractNumId w:val="31"/>
  </w:num>
  <w:num w:numId="34" w16cid:durableId="604389742">
    <w:abstractNumId w:val="12"/>
  </w:num>
  <w:num w:numId="35" w16cid:durableId="193215384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AF"/>
    <w:rsid w:val="00003232"/>
    <w:rsid w:val="00007152"/>
    <w:rsid w:val="00010B3E"/>
    <w:rsid w:val="0001338F"/>
    <w:rsid w:val="000426E8"/>
    <w:rsid w:val="0004431C"/>
    <w:rsid w:val="000458EC"/>
    <w:rsid w:val="00046498"/>
    <w:rsid w:val="000515AF"/>
    <w:rsid w:val="0005682B"/>
    <w:rsid w:val="00057613"/>
    <w:rsid w:val="000C657F"/>
    <w:rsid w:val="000D1D71"/>
    <w:rsid w:val="000F27C4"/>
    <w:rsid w:val="00100684"/>
    <w:rsid w:val="0013603A"/>
    <w:rsid w:val="00144117"/>
    <w:rsid w:val="001469E5"/>
    <w:rsid w:val="00152201"/>
    <w:rsid w:val="00157E38"/>
    <w:rsid w:val="001637C3"/>
    <w:rsid w:val="00182B3C"/>
    <w:rsid w:val="00187226"/>
    <w:rsid w:val="00194DE6"/>
    <w:rsid w:val="00195130"/>
    <w:rsid w:val="001A1171"/>
    <w:rsid w:val="001A48CF"/>
    <w:rsid w:val="001B0056"/>
    <w:rsid w:val="001B1CE3"/>
    <w:rsid w:val="001B32D4"/>
    <w:rsid w:val="001B6219"/>
    <w:rsid w:val="001C56DD"/>
    <w:rsid w:val="001D4B5B"/>
    <w:rsid w:val="001D6ABE"/>
    <w:rsid w:val="001F322B"/>
    <w:rsid w:val="002205A2"/>
    <w:rsid w:val="002243AF"/>
    <w:rsid w:val="0023256C"/>
    <w:rsid w:val="002605AA"/>
    <w:rsid w:val="00266D76"/>
    <w:rsid w:val="00296A27"/>
    <w:rsid w:val="002C70C4"/>
    <w:rsid w:val="002E3692"/>
    <w:rsid w:val="002E4209"/>
    <w:rsid w:val="002F1273"/>
    <w:rsid w:val="002F448A"/>
    <w:rsid w:val="00310F53"/>
    <w:rsid w:val="003146D9"/>
    <w:rsid w:val="003242A9"/>
    <w:rsid w:val="003317E5"/>
    <w:rsid w:val="00347606"/>
    <w:rsid w:val="00364336"/>
    <w:rsid w:val="00384C42"/>
    <w:rsid w:val="0038674A"/>
    <w:rsid w:val="003A6C07"/>
    <w:rsid w:val="003C6E70"/>
    <w:rsid w:val="003D6617"/>
    <w:rsid w:val="003E0D53"/>
    <w:rsid w:val="003F6438"/>
    <w:rsid w:val="004241E7"/>
    <w:rsid w:val="004309D5"/>
    <w:rsid w:val="0047041E"/>
    <w:rsid w:val="004809D6"/>
    <w:rsid w:val="00484CB1"/>
    <w:rsid w:val="0048701A"/>
    <w:rsid w:val="004A0505"/>
    <w:rsid w:val="004B4D56"/>
    <w:rsid w:val="004B7C96"/>
    <w:rsid w:val="004C7950"/>
    <w:rsid w:val="004D45C2"/>
    <w:rsid w:val="004D7392"/>
    <w:rsid w:val="004F3045"/>
    <w:rsid w:val="0051249F"/>
    <w:rsid w:val="00512625"/>
    <w:rsid w:val="00535356"/>
    <w:rsid w:val="00540664"/>
    <w:rsid w:val="00545769"/>
    <w:rsid w:val="00547B39"/>
    <w:rsid w:val="00552D2F"/>
    <w:rsid w:val="00554C15"/>
    <w:rsid w:val="005558D9"/>
    <w:rsid w:val="005664DE"/>
    <w:rsid w:val="00577CA2"/>
    <w:rsid w:val="005827D9"/>
    <w:rsid w:val="00597D0A"/>
    <w:rsid w:val="005B10E1"/>
    <w:rsid w:val="005B741E"/>
    <w:rsid w:val="005D7A14"/>
    <w:rsid w:val="00611DB8"/>
    <w:rsid w:val="00616F92"/>
    <w:rsid w:val="00623DC9"/>
    <w:rsid w:val="00625E71"/>
    <w:rsid w:val="00630276"/>
    <w:rsid w:val="0064743F"/>
    <w:rsid w:val="0066157C"/>
    <w:rsid w:val="00662DCD"/>
    <w:rsid w:val="006951E7"/>
    <w:rsid w:val="006A2653"/>
    <w:rsid w:val="006B30FE"/>
    <w:rsid w:val="006C3CD2"/>
    <w:rsid w:val="006D6368"/>
    <w:rsid w:val="00714A2F"/>
    <w:rsid w:val="00725E88"/>
    <w:rsid w:val="00745CAA"/>
    <w:rsid w:val="0074730F"/>
    <w:rsid w:val="0074781D"/>
    <w:rsid w:val="00747EB2"/>
    <w:rsid w:val="00751E97"/>
    <w:rsid w:val="007750BB"/>
    <w:rsid w:val="00783C7D"/>
    <w:rsid w:val="0078653D"/>
    <w:rsid w:val="007929C1"/>
    <w:rsid w:val="00792C00"/>
    <w:rsid w:val="007A65BD"/>
    <w:rsid w:val="007B32A3"/>
    <w:rsid w:val="007B4740"/>
    <w:rsid w:val="007C425D"/>
    <w:rsid w:val="007D6775"/>
    <w:rsid w:val="007F051B"/>
    <w:rsid w:val="00803EB6"/>
    <w:rsid w:val="00815D79"/>
    <w:rsid w:val="008179DD"/>
    <w:rsid w:val="0082367E"/>
    <w:rsid w:val="00830CB9"/>
    <w:rsid w:val="0086117E"/>
    <w:rsid w:val="00871DBE"/>
    <w:rsid w:val="0089212D"/>
    <w:rsid w:val="008969D9"/>
    <w:rsid w:val="008A7E59"/>
    <w:rsid w:val="008B460B"/>
    <w:rsid w:val="008B7626"/>
    <w:rsid w:val="008C429F"/>
    <w:rsid w:val="008D343F"/>
    <w:rsid w:val="009305EF"/>
    <w:rsid w:val="00951424"/>
    <w:rsid w:val="00956260"/>
    <w:rsid w:val="00962A13"/>
    <w:rsid w:val="00962AB1"/>
    <w:rsid w:val="009820D0"/>
    <w:rsid w:val="009B454D"/>
    <w:rsid w:val="009B5269"/>
    <w:rsid w:val="009E03F2"/>
    <w:rsid w:val="009F262C"/>
    <w:rsid w:val="009F6AC7"/>
    <w:rsid w:val="00A1372B"/>
    <w:rsid w:val="00A1408D"/>
    <w:rsid w:val="00A1772A"/>
    <w:rsid w:val="00A17A74"/>
    <w:rsid w:val="00A300B5"/>
    <w:rsid w:val="00A57D0F"/>
    <w:rsid w:val="00A601F6"/>
    <w:rsid w:val="00A60733"/>
    <w:rsid w:val="00A73E92"/>
    <w:rsid w:val="00A74BFA"/>
    <w:rsid w:val="00A817B8"/>
    <w:rsid w:val="00AC1327"/>
    <w:rsid w:val="00AD69D6"/>
    <w:rsid w:val="00AF1CBF"/>
    <w:rsid w:val="00B03BCC"/>
    <w:rsid w:val="00B06194"/>
    <w:rsid w:val="00B10AEE"/>
    <w:rsid w:val="00B13539"/>
    <w:rsid w:val="00B25455"/>
    <w:rsid w:val="00B46835"/>
    <w:rsid w:val="00B70330"/>
    <w:rsid w:val="00B759CE"/>
    <w:rsid w:val="00B847A2"/>
    <w:rsid w:val="00B858A0"/>
    <w:rsid w:val="00BB14D5"/>
    <w:rsid w:val="00BB2A71"/>
    <w:rsid w:val="00BB3083"/>
    <w:rsid w:val="00BC2B45"/>
    <w:rsid w:val="00BC52D2"/>
    <w:rsid w:val="00BC5E48"/>
    <w:rsid w:val="00BD3C69"/>
    <w:rsid w:val="00BE5D66"/>
    <w:rsid w:val="00BF4FAC"/>
    <w:rsid w:val="00C16938"/>
    <w:rsid w:val="00C3493C"/>
    <w:rsid w:val="00C42BD1"/>
    <w:rsid w:val="00C447C9"/>
    <w:rsid w:val="00C57762"/>
    <w:rsid w:val="00C86C05"/>
    <w:rsid w:val="00C9294F"/>
    <w:rsid w:val="00C94C72"/>
    <w:rsid w:val="00CA3152"/>
    <w:rsid w:val="00CC561D"/>
    <w:rsid w:val="00CD36D9"/>
    <w:rsid w:val="00CD6B28"/>
    <w:rsid w:val="00CE3B80"/>
    <w:rsid w:val="00CF450C"/>
    <w:rsid w:val="00D25600"/>
    <w:rsid w:val="00D431F9"/>
    <w:rsid w:val="00D57794"/>
    <w:rsid w:val="00D707F0"/>
    <w:rsid w:val="00D756A5"/>
    <w:rsid w:val="00D77E83"/>
    <w:rsid w:val="00D83551"/>
    <w:rsid w:val="00D84BA3"/>
    <w:rsid w:val="00D8650A"/>
    <w:rsid w:val="00DD2881"/>
    <w:rsid w:val="00DD2C52"/>
    <w:rsid w:val="00DD4C3A"/>
    <w:rsid w:val="00DE1E30"/>
    <w:rsid w:val="00DF1B90"/>
    <w:rsid w:val="00E14C2A"/>
    <w:rsid w:val="00E70104"/>
    <w:rsid w:val="00E74E93"/>
    <w:rsid w:val="00E864EF"/>
    <w:rsid w:val="00EA1500"/>
    <w:rsid w:val="00EB5E39"/>
    <w:rsid w:val="00EE61D3"/>
    <w:rsid w:val="00EF2663"/>
    <w:rsid w:val="00F20F27"/>
    <w:rsid w:val="00F453E1"/>
    <w:rsid w:val="00F526DD"/>
    <w:rsid w:val="00F52E10"/>
    <w:rsid w:val="00F5356E"/>
    <w:rsid w:val="00F55CBC"/>
    <w:rsid w:val="00F672D1"/>
    <w:rsid w:val="00F768C7"/>
    <w:rsid w:val="00F87C14"/>
    <w:rsid w:val="00FB5D4D"/>
    <w:rsid w:val="00FB6E43"/>
    <w:rsid w:val="00FC25F7"/>
    <w:rsid w:val="00FD0FC0"/>
    <w:rsid w:val="00FD1BFE"/>
    <w:rsid w:val="00FD3473"/>
    <w:rsid w:val="00FD3B39"/>
    <w:rsid w:val="00FD55B5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90B2"/>
  <w15:docId w15:val="{241E2CF2-0649-47EF-AA66-4A405E2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 w:bidi="he-I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Unicode MS" w:eastAsia="Arial Unicode MS" w:hAnsi="Arial Unicode MS" w:cs="Arial Unicode MS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Unicode MS" w:eastAsia="Arial Unicode MS" w:hAnsi="Arial Unicode MS" w:cs="Arial Unicode MS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val="es-ES_tradnl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ES_tradnl"/>
    </w:rPr>
  </w:style>
  <w:style w:type="character" w:styleId="nfasis">
    <w:name w:val="Emphasis"/>
    <w:basedOn w:val="Fuentedeprrafopredeter"/>
    <w:qFormat/>
    <w:rPr>
      <w:i/>
      <w:iCs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val="es-ES" w:eastAsia="es-ES" w:bidi="he-IL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</w:style>
  <w:style w:type="character" w:customStyle="1" w:styleId="TextocomentarioCar">
    <w:name w:val="Texto comentario Car"/>
    <w:basedOn w:val="Fuentedeprrafopredeter"/>
    <w:link w:val="Textocomentario"/>
    <w:semiHidden/>
    <w:rPr>
      <w:lang w:val="es-ES" w:eastAsia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lang w:val="es-ES" w:eastAsia="es-ES" w:bidi="he-I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rPr>
      <w:lang w:val="es-ES_tradnl" w:eastAsia="es-ES" w:bidi="he-IL"/>
    </w:rPr>
  </w:style>
  <w:style w:type="paragraph" w:styleId="Revisin">
    <w:name w:val="Revision"/>
    <w:hidden/>
    <w:uiPriority w:val="99"/>
    <w:semiHidden/>
    <w:rsid w:val="007F051B"/>
    <w:rPr>
      <w:lang w:val="es-ES" w:eastAsia="es-ES" w:bidi="he-IL"/>
    </w:rPr>
  </w:style>
  <w:style w:type="character" w:styleId="Mencinsinresolver">
    <w:name w:val="Unresolved Mention"/>
    <w:basedOn w:val="Fuentedeprrafopredeter"/>
    <w:uiPriority w:val="99"/>
    <w:semiHidden/>
    <w:unhideWhenUsed/>
    <w:rsid w:val="00554C15"/>
    <w:rPr>
      <w:color w:val="605E5C"/>
      <w:shd w:val="clear" w:color="auto" w:fill="E1DFDD"/>
    </w:rPr>
  </w:style>
  <w:style w:type="table" w:styleId="Tablaconcuadrcula1clara-nfasis3">
    <w:name w:val="Grid Table 1 Light Accent 3"/>
    <w:basedOn w:val="Tablanormal"/>
    <w:uiPriority w:val="46"/>
    <w:rsid w:val="0053535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5353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an.ovalle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2000\Manejo%20II\POR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8113-4ADD-4244-8D97-009CA1A5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</Template>
  <TotalTime>755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MTSV/gdc</vt:lpstr>
      <vt:lpstr>MTSV/gdc</vt:lpstr>
    </vt:vector>
  </TitlesOfParts>
  <Company>Universidad de Chile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MTSV/gdc</dc:title>
  <dc:subject/>
  <dc:creator>Horacio</dc:creator>
  <cp:keywords/>
  <dc:description/>
  <cp:lastModifiedBy>juan francisco ovalle (juan.ovalle)</cp:lastModifiedBy>
  <cp:revision>43</cp:revision>
  <cp:lastPrinted>2022-07-18T15:36:00Z</cp:lastPrinted>
  <dcterms:created xsi:type="dcterms:W3CDTF">2022-07-25T20:31:00Z</dcterms:created>
  <dcterms:modified xsi:type="dcterms:W3CDTF">2024-01-22T19:19:00Z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e95960cf-697d-3dd0-820c-793030fa753e</vt:lpwstr>
  </property>
  <property fmtid="{D5CDD505-2E9C-101B-9397-08002B2CF9AE}" pid="4" name="Mendeley Citation Style_1">
    <vt:lpwstr>http://www.zotero.org/styles/soil-biology-and-biochemistry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http://www.zotero.org/styles/new-forests</vt:lpwstr>
  </property>
  <property fmtid="{D5CDD505-2E9C-101B-9397-08002B2CF9AE}" pid="20" name="Mendeley Recent Style Name 7_1">
    <vt:lpwstr>New Forests</vt:lpwstr>
  </property>
  <property fmtid="{D5CDD505-2E9C-101B-9397-08002B2CF9AE}" pid="21" name="Mendeley Recent Style Id 8_1">
    <vt:lpwstr>http://www.zotero.org/styles/soil-biology-and-biochemistry</vt:lpwstr>
  </property>
  <property fmtid="{D5CDD505-2E9C-101B-9397-08002B2CF9AE}" pid="22" name="Mendeley Recent Style Name 8_1">
    <vt:lpwstr>Soil Biology and Biochemistry</vt:lpwstr>
  </property>
  <property fmtid="{D5CDD505-2E9C-101B-9397-08002B2CF9AE}" pid="23" name="Mendeley Recent Style Id 9_1">
    <vt:lpwstr>http://www.zotero.org/styles/tree-physiology</vt:lpwstr>
  </property>
  <property fmtid="{D5CDD505-2E9C-101B-9397-08002B2CF9AE}" pid="24" name="Mendeley Recent Style Name 9_1">
    <vt:lpwstr>Tree Physiology</vt:lpwstr>
  </property>
</Properties>
</file>